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E5D9" w14:textId="77777777" w:rsidR="00BB7E7C" w:rsidRDefault="00000000">
      <w:pPr>
        <w:pStyle w:val="Standard"/>
        <w:shd w:val="clear" w:color="auto" w:fill="CCCCCC"/>
        <w:spacing w:line="360" w:lineRule="auto"/>
        <w:jc w:val="center"/>
      </w:pPr>
      <w:r>
        <w:rPr>
          <w:b/>
          <w:bCs/>
          <w:i/>
          <w:iCs/>
          <w:sz w:val="22"/>
          <w:szCs w:val="22"/>
          <w:u w:val="single"/>
        </w:rPr>
        <w:t>UWAGA:  WNIOSEK  WYPEŁNIAMY  CZYTELNIE  DRUKOWANYMI  LITERAMI</w:t>
      </w:r>
    </w:p>
    <w:p w14:paraId="4A2E6423" w14:textId="77777777" w:rsidR="00BB7E7C" w:rsidRDefault="00000000">
      <w:pPr>
        <w:pStyle w:val="Standard"/>
        <w:spacing w:line="360" w:lineRule="auto"/>
        <w:jc w:val="center"/>
      </w:pPr>
      <w:r>
        <w:rPr>
          <w:b/>
          <w:sz w:val="22"/>
          <w:szCs w:val="22"/>
        </w:rPr>
        <w:t xml:space="preserve">WNIOSEK O UDZIELENIE POŻYCZKI :  </w:t>
      </w:r>
      <w:r>
        <w:rPr>
          <w:sz w:val="22"/>
          <w:szCs w:val="22"/>
        </w:rPr>
        <w:t>ratalnej z MKZP Pracowników Oświaty Miasta Ruda Śląska</w:t>
      </w:r>
    </w:p>
    <w:p w14:paraId="70C4764B" w14:textId="77777777" w:rsidR="00BB7E7C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Nazwisko i imię członka …………………………………………………………………………………………....................</w:t>
      </w:r>
    </w:p>
    <w:p w14:paraId="3BFB0472" w14:textId="77777777" w:rsidR="00BB7E7C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Miejsce pracy …………………………………………………………………………………………………….....................</w:t>
      </w:r>
    </w:p>
    <w:p w14:paraId="27E66427" w14:textId="77777777" w:rsidR="00BB7E7C" w:rsidRDefault="00000000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pracownika……………………………………………………………………………………………............................</w:t>
      </w:r>
    </w:p>
    <w:p w14:paraId="4C9D04BC" w14:textId="77777777" w:rsidR="00BB7E7C" w:rsidRDefault="00000000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konta …………………………………………………………………………………......................................</w:t>
      </w:r>
    </w:p>
    <w:p w14:paraId="3ECB6E99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Proszę o udzielenie mi pożyczki w kwocie …...................... zł (słownie: ……….…………………..……….……………........……… zł),</w:t>
      </w:r>
    </w:p>
    <w:p w14:paraId="1D5EB64E" w14:textId="77777777" w:rsidR="00BB7E7C" w:rsidRDefault="00000000">
      <w:pPr>
        <w:pStyle w:val="Standard"/>
        <w:jc w:val="both"/>
      </w:pPr>
      <w:r>
        <w:rPr>
          <w:sz w:val="18"/>
          <w:szCs w:val="18"/>
        </w:rPr>
        <w:t xml:space="preserve">którą zobowiązuję się spłacić w ………. miesięcznych ratach po …....................... zł. – </w:t>
      </w:r>
      <w:r>
        <w:rPr>
          <w:b/>
          <w:sz w:val="18"/>
          <w:szCs w:val="18"/>
        </w:rPr>
        <w:t>przez potrącenie z wynagrodzenia, zasiłku chorobowego wypłacanych mi przez zakład pracy, począwszy od miesiąca ……………..… Pożyczkę będę spłacać osobiście od miesiąca……………….</w:t>
      </w:r>
      <w:r>
        <w:rPr>
          <w:sz w:val="18"/>
          <w:szCs w:val="18"/>
        </w:rPr>
        <w:t xml:space="preserve">W przypadku skreślenia  mnie  z listy członków MKZP wyrażam zgodę na pokrycie zadłużenia z moich wkładów i przypadającego mi wynagrodzenia za pracę, zasiłku chorobowego oraz ze wszystkich przysługujących mi należności od każdego pracodawcy, całego zadłużenia wykazanego księgami Kasy oraz upoważniam Kasę do bezpośredniego podjęcia  u każdego mojego pracodawcy kwoty równej temu zadłużeniu . </w:t>
      </w:r>
    </w:p>
    <w:p w14:paraId="55849631" w14:textId="77777777" w:rsidR="00BB7E7C" w:rsidRDefault="00000000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Proponuję jako poręczycieli :</w:t>
      </w:r>
    </w:p>
    <w:p w14:paraId="5A82B70E" w14:textId="77777777" w:rsidR="00BB7E7C" w:rsidRDefault="00000000">
      <w:pPr>
        <w:pStyle w:val="Standard"/>
        <w:spacing w:line="360" w:lineRule="auto"/>
        <w:jc w:val="both"/>
      </w:pPr>
      <w:r>
        <w:rPr>
          <w:sz w:val="20"/>
          <w:szCs w:val="20"/>
        </w:rPr>
        <w:t>1</w:t>
      </w:r>
      <w:r>
        <w:rPr>
          <w:sz w:val="18"/>
          <w:szCs w:val="18"/>
        </w:rPr>
        <w:t>) ………………………………………….. zam. ………………………………………………………………….....................................</w:t>
      </w:r>
    </w:p>
    <w:p w14:paraId="63B58B72" w14:textId="77777777" w:rsidR="00BB7E7C" w:rsidRDefault="00000000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………………………………………….. zam. ………………………………………………………………….....................................</w:t>
      </w:r>
    </w:p>
    <w:p w14:paraId="46B37BD1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W razie nieuregulowania we właściwym terminie pożyczki zaciągniętej przez ww. wnioskodawcę wyrażamy zgodę, jako solidarnie współzobowiązani, na pokrycie należnej Kasie kwoty z naszych wkładów i wynagrodzeń za pracę i upoważniamy Kasę  w takim przypadku do bezpośredniego podjęcia, u każdego naszego pracodawcy, kwoty  równej zadłużeniu.</w:t>
      </w:r>
    </w:p>
    <w:p w14:paraId="6EA1CDE0" w14:textId="77777777" w:rsidR="00BB7E7C" w:rsidRDefault="00BB7E7C">
      <w:pPr>
        <w:pStyle w:val="Standard"/>
        <w:jc w:val="both"/>
        <w:rPr>
          <w:sz w:val="20"/>
          <w:szCs w:val="20"/>
        </w:rPr>
      </w:pPr>
    </w:p>
    <w:p w14:paraId="5063F91E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  <w:t>1) ……………………………………….……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2) ………………………………………………</w:t>
      </w:r>
    </w:p>
    <w:p w14:paraId="2658DFB9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podpis poręczyciela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podpis poręczyciela</w:t>
      </w:r>
    </w:p>
    <w:p w14:paraId="3A8B7E4B" w14:textId="77777777" w:rsidR="00BB7E7C" w:rsidRDefault="00BB7E7C">
      <w:pPr>
        <w:pStyle w:val="Standard"/>
        <w:jc w:val="both"/>
        <w:rPr>
          <w:sz w:val="18"/>
          <w:szCs w:val="18"/>
        </w:rPr>
      </w:pPr>
    </w:p>
    <w:p w14:paraId="1478E508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Ruda Śląska, dnia............................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........…………………………………….........</w:t>
      </w:r>
    </w:p>
    <w:p w14:paraId="7CF718F4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podpis wnioskodawcy</w:t>
      </w:r>
    </w:p>
    <w:p w14:paraId="2E85398F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Stwierdzam własnoręczność podpisów wnioskodawcy i poręczycieli .</w:t>
      </w:r>
    </w:p>
    <w:p w14:paraId="47FDF299" w14:textId="77777777" w:rsidR="00BB7E7C" w:rsidRDefault="00BB7E7C">
      <w:pPr>
        <w:pStyle w:val="Standard"/>
        <w:spacing w:line="360" w:lineRule="auto"/>
        <w:jc w:val="both"/>
        <w:rPr>
          <w:sz w:val="18"/>
          <w:szCs w:val="18"/>
        </w:rPr>
      </w:pPr>
    </w:p>
    <w:p w14:paraId="7450B4A4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……………………………….........</w:t>
      </w:r>
      <w:r>
        <w:rPr>
          <w:sz w:val="18"/>
          <w:szCs w:val="18"/>
        </w:rPr>
        <w:tab/>
        <w:t>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…………………………………................</w:t>
      </w:r>
    </w:p>
    <w:p w14:paraId="572EE858" w14:textId="77777777" w:rsidR="00BB7E7C" w:rsidRDefault="00000000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pieczęć zakładu pracy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pieczęć i podpis dyrektora</w:t>
      </w:r>
    </w:p>
    <w:p w14:paraId="3D94600B" w14:textId="77777777" w:rsidR="00BB7E7C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ZAŚWIADCZENIE</w:t>
      </w:r>
      <w:r>
        <w:rPr>
          <w:sz w:val="18"/>
          <w:szCs w:val="18"/>
        </w:rPr>
        <w:tab/>
      </w:r>
    </w:p>
    <w:p w14:paraId="00356B4E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Niniejszym stwierdzam , że :</w:t>
      </w:r>
    </w:p>
    <w:p w14:paraId="1C6232A1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Wnioskodawca : jest pracownikiem stałym, w okresie wypowiedzenia , w okresie próbnym</w:t>
      </w:r>
    </w:p>
    <w:p w14:paraId="7E3D132B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1) Poręczyciel :  jest pracownikiem stałym, w okresie wypowiedzenia , w okresie próbnym</w:t>
      </w:r>
    </w:p>
    <w:p w14:paraId="08154831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2) Poręczyciel :  jest pracownikiem stałym, w okresie wypowiedzenia , w okresie próbnym</w:t>
      </w:r>
    </w:p>
    <w:p w14:paraId="337F451C" w14:textId="77777777" w:rsidR="00BB7E7C" w:rsidRDefault="00BB7E7C">
      <w:pPr>
        <w:pStyle w:val="Standard"/>
        <w:rPr>
          <w:sz w:val="18"/>
          <w:szCs w:val="18"/>
        </w:rPr>
      </w:pPr>
    </w:p>
    <w:p w14:paraId="348B1DB0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Ruda Śląska, dnia ……………………....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………………………………………….</w:t>
      </w:r>
    </w:p>
    <w:p w14:paraId="57FEAC99" w14:textId="77777777" w:rsidR="00BB7E7C" w:rsidRDefault="00000000">
      <w:pPr>
        <w:pStyle w:val="Standard"/>
        <w:pBdr>
          <w:bottom w:val="single" w:sz="4" w:space="1" w:color="000000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pieczęć i podpis dyrektora</w:t>
      </w:r>
    </w:p>
    <w:p w14:paraId="6030443E" w14:textId="77777777" w:rsidR="00BB7E7C" w:rsidRDefault="00BB7E7C">
      <w:pPr>
        <w:pStyle w:val="Standard"/>
        <w:rPr>
          <w:sz w:val="18"/>
          <w:szCs w:val="18"/>
        </w:rPr>
      </w:pPr>
    </w:p>
    <w:p w14:paraId="36B6F67C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Na podstawie ksiąg  MKZP stwierdzam następujący stan konta wnioskodawcy :</w:t>
      </w:r>
    </w:p>
    <w:p w14:paraId="241AC578" w14:textId="77777777" w:rsidR="00BB7E7C" w:rsidRDefault="00BB7E7C">
      <w:pPr>
        <w:pStyle w:val="Standard"/>
        <w:rPr>
          <w:sz w:val="18"/>
          <w:szCs w:val="18"/>
        </w:rPr>
      </w:pPr>
    </w:p>
    <w:p w14:paraId="32165EF1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Wkłady : 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Nie spłacone zobowiązania …………………………………………..</w:t>
      </w:r>
    </w:p>
    <w:p w14:paraId="1F450EEE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…………………………………………..</w:t>
      </w:r>
    </w:p>
    <w:p w14:paraId="375A8FF6" w14:textId="77777777" w:rsidR="00BB7E7C" w:rsidRDefault="00000000">
      <w:pPr>
        <w:pStyle w:val="Standard"/>
        <w:pBdr>
          <w:bottom w:val="single" w:sz="4" w:space="1" w:color="000000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księgowy MKZP</w:t>
      </w:r>
    </w:p>
    <w:p w14:paraId="28519F7E" w14:textId="77777777" w:rsidR="00BB7E7C" w:rsidRDefault="00000000">
      <w:pPr>
        <w:pStyle w:val="Standard"/>
      </w:pPr>
      <w:r>
        <w:rPr>
          <w:sz w:val="16"/>
          <w:szCs w:val="16"/>
        </w:rPr>
        <w:t>DECYZJĄ ZARZĄDU MIĘDZYZAKŁADOWEJ  KASY  ZAPOMOGOWO–POŻYCZKOWEJ</w:t>
      </w:r>
      <w:r>
        <w:rPr>
          <w:sz w:val="18"/>
          <w:szCs w:val="18"/>
        </w:rPr>
        <w:t xml:space="preserve">         z dnia ……….....……………….....</w:t>
      </w:r>
    </w:p>
    <w:p w14:paraId="5E60776B" w14:textId="77777777" w:rsidR="00BB7E7C" w:rsidRDefault="00000000">
      <w:pPr>
        <w:pStyle w:val="Standard"/>
        <w:spacing w:line="360" w:lineRule="auto"/>
      </w:pPr>
      <w:r>
        <w:rPr>
          <w:sz w:val="18"/>
          <w:szCs w:val="18"/>
        </w:rPr>
        <w:t xml:space="preserve">Przyznano wnioskodawcy pożyczkę :  </w:t>
      </w:r>
      <w:r>
        <w:rPr>
          <w:sz w:val="18"/>
          <w:szCs w:val="18"/>
          <w:u w:val="single"/>
        </w:rPr>
        <w:t>ratalną</w:t>
      </w:r>
      <w:r>
        <w:rPr>
          <w:sz w:val="18"/>
          <w:szCs w:val="18"/>
        </w:rPr>
        <w:t xml:space="preserve">  w kwocie …………............…….… zł</w:t>
      </w:r>
    </w:p>
    <w:p w14:paraId="35D22B20" w14:textId="77777777" w:rsidR="00BB7E7C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 słownie :………………………………………………………………………………………………………………………….……. zł )……………………………………………………………………………………………………………………………………....</w:t>
      </w:r>
    </w:p>
    <w:p w14:paraId="5ACD29A3" w14:textId="77777777" w:rsidR="00BB7E7C" w:rsidRDefault="00000000">
      <w:pPr>
        <w:pStyle w:val="Standard"/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podpisy członków Zarządu MKZP</w:t>
      </w:r>
    </w:p>
    <w:p w14:paraId="0BC34934" w14:textId="77777777" w:rsidR="00BB7E7C" w:rsidRDefault="00BB7E7C">
      <w:pPr>
        <w:pStyle w:val="Standard"/>
        <w:rPr>
          <w:sz w:val="18"/>
          <w:szCs w:val="18"/>
        </w:rPr>
      </w:pPr>
    </w:p>
    <w:p w14:paraId="5DDC1473" w14:textId="77777777" w:rsidR="00BB7E7C" w:rsidRDefault="00000000">
      <w:pPr>
        <w:pStyle w:val="Standard"/>
      </w:pPr>
      <w:r>
        <w:rPr>
          <w:sz w:val="18"/>
          <w:szCs w:val="18"/>
        </w:rPr>
        <w:t>Pożyczkę zł 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283B0" wp14:editId="1692B8BA">
                <wp:simplePos x="0" y="0"/>
                <wp:positionH relativeFrom="column">
                  <wp:posOffset>3131820</wp:posOffset>
                </wp:positionH>
                <wp:positionV relativeFrom="paragraph">
                  <wp:posOffset>53336</wp:posOffset>
                </wp:positionV>
                <wp:extent cx="0" cy="964564"/>
                <wp:effectExtent l="0" t="0" r="38100" b="26036"/>
                <wp:wrapNone/>
                <wp:docPr id="7631582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4564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F64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246.6pt;margin-top:4.2pt;width:0;height:7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" strokeweight=".26008mm">
                <v:stroke joinstyle="miter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Zaksięgowano dnia ………………………</w:t>
      </w:r>
      <w:proofErr w:type="spellStart"/>
      <w:r>
        <w:rPr>
          <w:sz w:val="18"/>
          <w:szCs w:val="18"/>
        </w:rPr>
        <w:t>dow</w:t>
      </w:r>
      <w:proofErr w:type="spellEnd"/>
      <w:r>
        <w:rPr>
          <w:sz w:val="18"/>
          <w:szCs w:val="18"/>
        </w:rPr>
        <w:t>. ……………….</w:t>
      </w:r>
    </w:p>
    <w:p w14:paraId="5F096155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słownie: …………………………………………………………. zł</w:t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5E7E6C1" w14:textId="77777777" w:rsidR="00BB7E7C" w:rsidRDefault="00000000">
      <w:pPr>
        <w:pStyle w:val="Standard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………………………………....            otrzymałem w gotówce dnia 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księgowego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Przelew z dnia  ………………………………….......</w:t>
      </w:r>
    </w:p>
    <w:p w14:paraId="2C8C2AAB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…….……………………………..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…………………………………..</w:t>
      </w:r>
      <w:r>
        <w:rPr>
          <w:sz w:val="18"/>
          <w:szCs w:val="18"/>
        </w:rPr>
        <w:tab/>
      </w:r>
    </w:p>
    <w:p w14:paraId="184DB093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      podpis otrzymującego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księgowy MKZP</w:t>
      </w:r>
    </w:p>
    <w:p w14:paraId="777BB1B2" w14:textId="77777777" w:rsidR="00BB7E7C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</w:t>
      </w:r>
    </w:p>
    <w:p w14:paraId="5F5CDFA4" w14:textId="77777777" w:rsidR="00BB7E7C" w:rsidRDefault="00000000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Wyrażam zgodę na przetwarzanie  danych osobowych w celu przeprowadzenia procedury przyznania pożyczki z Międzyzakładowej  Kasy Zapomogowo-Pożyczkowej, zgodnie z Ustawą z dnia 10 maja 2018 r. o ochronie danych osobowych (tekst jednolity Dz. U. Z 2018 r.  poz. 1000 z późniejszymi zmianami).</w:t>
      </w:r>
    </w:p>
    <w:p w14:paraId="08FC78AA" w14:textId="77777777" w:rsidR="00BB7E7C" w:rsidRDefault="00BB7E7C">
      <w:pPr>
        <w:pStyle w:val="Standard"/>
        <w:rPr>
          <w:i/>
          <w:iCs/>
          <w:sz w:val="18"/>
          <w:szCs w:val="18"/>
        </w:rPr>
      </w:pPr>
    </w:p>
    <w:p w14:paraId="58ADBC51" w14:textId="77777777" w:rsidR="00BB7E7C" w:rsidRDefault="00000000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  <w:t>1) ……………………………………….……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         2) ………………………………………………..</w:t>
      </w:r>
    </w:p>
    <w:p w14:paraId="1C1E4FDC" w14:textId="77777777" w:rsidR="00BB7E7C" w:rsidRDefault="00000000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                podpis poręczyciela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podpis poręczyciela</w:t>
      </w:r>
    </w:p>
    <w:p w14:paraId="51EA7BFE" w14:textId="77777777" w:rsidR="00BB7E7C" w:rsidRDefault="00BB7E7C">
      <w:pPr>
        <w:pStyle w:val="Standard"/>
        <w:jc w:val="both"/>
        <w:rPr>
          <w:i/>
          <w:iCs/>
          <w:sz w:val="18"/>
          <w:szCs w:val="18"/>
        </w:rPr>
      </w:pPr>
    </w:p>
    <w:p w14:paraId="2BA3ADA5" w14:textId="77777777" w:rsidR="00BB7E7C" w:rsidRDefault="00000000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3) ........…………………………………….........</w:t>
      </w:r>
    </w:p>
    <w:p w14:paraId="41495BC6" w14:textId="77777777" w:rsidR="00BB7E7C" w:rsidRDefault="00000000">
      <w:pPr>
        <w:pStyle w:val="Standard"/>
        <w:jc w:val="both"/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podpis wnioskodawcy</w:t>
      </w:r>
    </w:p>
    <w:sectPr w:rsidR="00BB7E7C">
      <w:footnotePr>
        <w:numRestart w:val="eachPage"/>
      </w:footnotePr>
      <w:endnotePr>
        <w:numFmt w:val="decimal"/>
      </w:endnotePr>
      <w:pgSz w:w="11906" w:h="16838"/>
      <w:pgMar w:top="567" w:right="1020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C8EA" w14:textId="77777777" w:rsidR="00582F2B" w:rsidRDefault="00582F2B">
      <w:r>
        <w:separator/>
      </w:r>
    </w:p>
  </w:endnote>
  <w:endnote w:type="continuationSeparator" w:id="0">
    <w:p w14:paraId="365A228F" w14:textId="77777777" w:rsidR="00582F2B" w:rsidRDefault="0058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8B0E" w14:textId="77777777" w:rsidR="00582F2B" w:rsidRDefault="00582F2B">
      <w:r>
        <w:rPr>
          <w:color w:val="000000"/>
        </w:rPr>
        <w:separator/>
      </w:r>
    </w:p>
  </w:footnote>
  <w:footnote w:type="continuationSeparator" w:id="0">
    <w:p w14:paraId="27DDC423" w14:textId="77777777" w:rsidR="00582F2B" w:rsidRDefault="0058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7E7C"/>
    <w:rsid w:val="003E69D7"/>
    <w:rsid w:val="004877D1"/>
    <w:rsid w:val="00582F2B"/>
    <w:rsid w:val="00B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D449"/>
  <w15:docId w15:val="{69C7D3B7-15B5-4FF1-A981-3E69EE31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 członka …………………………………………………………………………………………</dc:title>
  <dc:subject/>
  <dc:creator>zs nr 1</dc:creator>
  <dc:description/>
  <cp:lastModifiedBy>Aleksandra Urbanek</cp:lastModifiedBy>
  <cp:revision>2</cp:revision>
  <cp:lastPrinted>2022-10-05T08:51:00Z</cp:lastPrinted>
  <dcterms:created xsi:type="dcterms:W3CDTF">2026-06-17T07:13:00Z</dcterms:created>
  <dcterms:modified xsi:type="dcterms:W3CDTF">2026-06-17T07:13:00Z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