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F685" w14:textId="77777777" w:rsidR="0056600E" w:rsidRDefault="00000000">
      <w:pPr>
        <w:pStyle w:val="Standard"/>
        <w:shd w:val="clear" w:color="auto" w:fill="CCCCCC"/>
        <w:spacing w:line="360" w:lineRule="auto"/>
        <w:jc w:val="center"/>
      </w:pPr>
      <w:r>
        <w:rPr>
          <w:b/>
          <w:bCs/>
          <w:i/>
          <w:iCs/>
          <w:sz w:val="22"/>
          <w:szCs w:val="22"/>
          <w:u w:val="single"/>
        </w:rPr>
        <w:t>UWAGA:  WNIOSEK  WYPEŁNIAMY  CZYTELNIE  DRUKOWANYMI  LITERAMI</w:t>
      </w:r>
    </w:p>
    <w:p w14:paraId="4048F41B" w14:textId="77777777" w:rsidR="0056600E" w:rsidRDefault="00000000">
      <w:pPr>
        <w:pStyle w:val="Standard"/>
        <w:spacing w:line="360" w:lineRule="auto"/>
        <w:jc w:val="center"/>
      </w:pPr>
      <w:r>
        <w:rPr>
          <w:b/>
          <w:sz w:val="22"/>
          <w:szCs w:val="22"/>
        </w:rPr>
        <w:t xml:space="preserve">WNIOSEK O UDZIELENIE POŻYCZKI :  </w:t>
      </w:r>
      <w:r>
        <w:rPr>
          <w:b/>
          <w:shd w:val="clear" w:color="auto" w:fill="C0C0C0"/>
        </w:rPr>
        <w:t>UZUPEŁNIAJĄCEJ</w:t>
      </w:r>
      <w:r>
        <w:rPr>
          <w:b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z MKZP Pracowników Oświaty Miasta Ruda Śląska</w:t>
      </w:r>
    </w:p>
    <w:p w14:paraId="49C97498" w14:textId="77777777" w:rsidR="0056600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Nazwisko i imię członka …………………………………………………………………………………………....................</w:t>
      </w:r>
    </w:p>
    <w:p w14:paraId="508ABB51" w14:textId="77777777" w:rsidR="0056600E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Miejsce pracy …………………………………………………………………………………………………….....................</w:t>
      </w:r>
    </w:p>
    <w:p w14:paraId="7540F2EE" w14:textId="77777777" w:rsidR="0056600E" w:rsidRDefault="00000000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pracownika……………………………………………………………………………………………............................</w:t>
      </w:r>
    </w:p>
    <w:p w14:paraId="57B492DD" w14:textId="77777777" w:rsidR="0056600E" w:rsidRDefault="00000000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konta …………………………………………………………………………………......................................</w:t>
      </w:r>
    </w:p>
    <w:p w14:paraId="4573129C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Proszę o udzielenie mi pożyczki w kwocie …...................... zł (słownie: ……….…………………..……….……………........……… zł), do pożyczki pierwotnej w kwocie ……………………………zł (słownie:………………………………………………………….zł), którą zobowiązuję się spłacić w ………. miesięcznych ratach po …....................... zł.  - przy najbliższej wypłacie – przez potrącenie z wynagrodzenia, zasiłku chorobowego wypłacanych mi przez zakład pracy, począwszy od miesiąca ……………..… W przypadku skreślenia  mnie  z listy członków MKZP wyrażam zgodę na pokrycie zadłużenia z moich wkładów i przypadającego mi wynagrodzenia za pracę, zasiłku chorobowego oraz ze wszystkich przysługujących mi należności od każdego pracodawcy, całego zadłużenia wykazanego księgami Kasy oraz upoważniam Kasę do bezpośredniego podjęcia  u każdego mojego pracodawcy kwoty równej temu zadłużeniu .</w:t>
      </w:r>
    </w:p>
    <w:p w14:paraId="6A9DBAD8" w14:textId="77777777" w:rsidR="0056600E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Proponuję jako poręczycieli :</w:t>
      </w:r>
    </w:p>
    <w:p w14:paraId="4015D7F2" w14:textId="77777777" w:rsidR="0056600E" w:rsidRDefault="00000000">
      <w:pPr>
        <w:pStyle w:val="Standard"/>
        <w:spacing w:line="360" w:lineRule="auto"/>
        <w:jc w:val="both"/>
      </w:pPr>
      <w:r>
        <w:rPr>
          <w:sz w:val="20"/>
          <w:szCs w:val="20"/>
        </w:rPr>
        <w:t>1</w:t>
      </w:r>
      <w:r>
        <w:rPr>
          <w:sz w:val="18"/>
          <w:szCs w:val="18"/>
        </w:rPr>
        <w:t>) ………………………………………….. zam. ………………………………………………………………….....................................</w:t>
      </w:r>
    </w:p>
    <w:p w14:paraId="210A32D6" w14:textId="77777777" w:rsidR="0056600E" w:rsidRDefault="00000000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2) ………………………………………….. zam. ………………………………………………………………….....................................</w:t>
      </w:r>
    </w:p>
    <w:p w14:paraId="1F4D0001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W razie nieuregulowania we właściwym terminie pożyczki zaciągniętej przez ww. wnioskodawcę wyrażamy zgodę, jako solidarnie współzobowiązani, na pokrycie należnej Kasie kwoty z naszych wkładów i wynagrodzeń za pracę i upoważniamy Kasę  w takim przypadku do bezpośredniego podjęcia, u każdego naszego pracodawcy, kwoty  równej zadłużeniu.</w:t>
      </w:r>
    </w:p>
    <w:p w14:paraId="6805EC0B" w14:textId="77777777" w:rsidR="0056600E" w:rsidRDefault="0056600E">
      <w:pPr>
        <w:pStyle w:val="Standard"/>
        <w:jc w:val="both"/>
        <w:rPr>
          <w:sz w:val="12"/>
          <w:szCs w:val="12"/>
        </w:rPr>
      </w:pPr>
    </w:p>
    <w:p w14:paraId="463D5F5A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  <w:t>1) ……………………………………….……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2) ………………………………………………</w:t>
      </w:r>
    </w:p>
    <w:p w14:paraId="3B7FD51D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podpis poręczyciela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podpis poręczyciela</w:t>
      </w:r>
    </w:p>
    <w:p w14:paraId="321F9613" w14:textId="77777777" w:rsidR="0056600E" w:rsidRDefault="0056600E">
      <w:pPr>
        <w:pStyle w:val="Standard"/>
        <w:jc w:val="both"/>
        <w:rPr>
          <w:sz w:val="18"/>
          <w:szCs w:val="18"/>
        </w:rPr>
      </w:pPr>
    </w:p>
    <w:p w14:paraId="00CD16E5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Ruda Śląska, dnia............................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........…………………………………….........</w:t>
      </w:r>
    </w:p>
    <w:p w14:paraId="56F40750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podpis wnioskodawcy</w:t>
      </w:r>
    </w:p>
    <w:p w14:paraId="6AC963C6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Stwierdzam własnoręczność podpisów wnioskodawcy i poręczycieli .</w:t>
      </w:r>
    </w:p>
    <w:p w14:paraId="4B0594D2" w14:textId="77777777" w:rsidR="0056600E" w:rsidRDefault="0056600E">
      <w:pPr>
        <w:pStyle w:val="Standard"/>
        <w:spacing w:line="360" w:lineRule="auto"/>
        <w:jc w:val="both"/>
        <w:rPr>
          <w:sz w:val="12"/>
          <w:szCs w:val="12"/>
        </w:rPr>
      </w:pPr>
    </w:p>
    <w:p w14:paraId="302B19BA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……………………………….........</w:t>
      </w:r>
      <w:r>
        <w:rPr>
          <w:sz w:val="18"/>
          <w:szCs w:val="18"/>
        </w:rPr>
        <w:tab/>
        <w:t>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…………………………………................</w:t>
      </w:r>
    </w:p>
    <w:p w14:paraId="0086BB75" w14:textId="77777777" w:rsidR="0056600E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pieczęć zakładu pracy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pieczęć i podpis dyrektora</w:t>
      </w:r>
    </w:p>
    <w:p w14:paraId="4BD22489" w14:textId="77777777" w:rsidR="0056600E" w:rsidRDefault="00000000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ZAŚWIADCZENIE</w:t>
      </w:r>
      <w:r>
        <w:rPr>
          <w:sz w:val="18"/>
          <w:szCs w:val="18"/>
        </w:rPr>
        <w:tab/>
      </w:r>
    </w:p>
    <w:p w14:paraId="57D07BFA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Niniejszym stwierdzam , że :</w:t>
      </w:r>
    </w:p>
    <w:p w14:paraId="743113D0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Wnioskodawca : jest pracownikiem stałym, w okresie wypowiedzenia , w okresie próbnym</w:t>
      </w:r>
    </w:p>
    <w:p w14:paraId="19D20548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1) Poręczyciel :  jest pracownikiem stałym, w okresie wypowiedzenia , w okresie próbnym</w:t>
      </w:r>
    </w:p>
    <w:p w14:paraId="2921523B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2) Poręczyciel :  jest pracownikiem stałym, w okresie wypowiedzenia , w okresie próbnym</w:t>
      </w:r>
    </w:p>
    <w:p w14:paraId="7E5C6850" w14:textId="77777777" w:rsidR="0056600E" w:rsidRDefault="0056600E">
      <w:pPr>
        <w:pStyle w:val="Standard"/>
        <w:rPr>
          <w:sz w:val="18"/>
          <w:szCs w:val="18"/>
        </w:rPr>
      </w:pPr>
    </w:p>
    <w:p w14:paraId="3A1ABED2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Ruda Śląska, dnia ……………………....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………………………………………….</w:t>
      </w:r>
    </w:p>
    <w:p w14:paraId="2F175E93" w14:textId="77777777" w:rsidR="0056600E" w:rsidRDefault="00000000">
      <w:pPr>
        <w:pStyle w:val="Standard"/>
        <w:pBdr>
          <w:bottom w:val="single" w:sz="4" w:space="1" w:color="000000"/>
        </w:pBd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pieczęć i podpis dyrektora</w:t>
      </w:r>
    </w:p>
    <w:p w14:paraId="2E93F08A" w14:textId="77777777" w:rsidR="0056600E" w:rsidRDefault="0056600E">
      <w:pPr>
        <w:pStyle w:val="Standard"/>
        <w:rPr>
          <w:sz w:val="12"/>
          <w:szCs w:val="12"/>
        </w:rPr>
      </w:pPr>
    </w:p>
    <w:p w14:paraId="7C7FAE61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Na podstawie ksiąg  MKZP stwierdzam następujący stan konta wnioskodawcy :</w:t>
      </w:r>
    </w:p>
    <w:p w14:paraId="4951ADAF" w14:textId="77777777" w:rsidR="0056600E" w:rsidRDefault="0056600E">
      <w:pPr>
        <w:pStyle w:val="Standard"/>
        <w:rPr>
          <w:sz w:val="18"/>
          <w:szCs w:val="18"/>
        </w:rPr>
      </w:pPr>
    </w:p>
    <w:p w14:paraId="5D80E285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Wkłady : 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Nie spłacone zobowiązania …………………………………………..</w:t>
      </w:r>
    </w:p>
    <w:p w14:paraId="347F0140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…………………………………………..</w:t>
      </w:r>
    </w:p>
    <w:p w14:paraId="075FD489" w14:textId="77777777" w:rsidR="0056600E" w:rsidRDefault="00000000">
      <w:pPr>
        <w:pStyle w:val="Standard"/>
        <w:pBdr>
          <w:bottom w:val="single" w:sz="4" w:space="1" w:color="000000"/>
        </w:pBd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księgowy MKZP</w:t>
      </w:r>
    </w:p>
    <w:p w14:paraId="02694EE9" w14:textId="77777777" w:rsidR="0056600E" w:rsidRDefault="00000000">
      <w:pPr>
        <w:pStyle w:val="Standard"/>
      </w:pPr>
      <w:r>
        <w:rPr>
          <w:sz w:val="16"/>
          <w:szCs w:val="16"/>
        </w:rPr>
        <w:t>DECYZJĄ ZARZĄDU MIĘDZYZAKŁADOWEJ  KASY  ZAPOMOGOWO–POŻYCZKOWEJ</w:t>
      </w:r>
      <w:r>
        <w:rPr>
          <w:sz w:val="18"/>
          <w:szCs w:val="18"/>
        </w:rPr>
        <w:t xml:space="preserve">         z dnia ……….....……………….....</w:t>
      </w:r>
    </w:p>
    <w:p w14:paraId="1D04EA88" w14:textId="77777777" w:rsidR="0056600E" w:rsidRDefault="00000000">
      <w:pPr>
        <w:pStyle w:val="Standard"/>
        <w:spacing w:line="360" w:lineRule="auto"/>
      </w:pPr>
      <w:r>
        <w:rPr>
          <w:sz w:val="18"/>
          <w:szCs w:val="18"/>
        </w:rPr>
        <w:t xml:space="preserve">Przyznano wnioskodawcy pożyczkę :  </w:t>
      </w:r>
      <w:r>
        <w:rPr>
          <w:sz w:val="18"/>
          <w:szCs w:val="18"/>
          <w:u w:val="single"/>
        </w:rPr>
        <w:t>ratalną</w:t>
      </w:r>
      <w:r>
        <w:rPr>
          <w:sz w:val="18"/>
          <w:szCs w:val="18"/>
        </w:rPr>
        <w:t xml:space="preserve">  w kwocie …………............…….… zł</w:t>
      </w:r>
    </w:p>
    <w:p w14:paraId="60A62B7D" w14:textId="77777777" w:rsidR="0056600E" w:rsidRDefault="00000000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 słownie :………………………………………………………………………………………………………………………….……. zł )……………………………………………………………………………………………………………………………………....</w:t>
      </w:r>
    </w:p>
    <w:p w14:paraId="61DF4136" w14:textId="77777777" w:rsidR="0056600E" w:rsidRDefault="00000000">
      <w:pPr>
        <w:pStyle w:val="Standard"/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podpisy członków Zarządu MKZP</w:t>
      </w:r>
    </w:p>
    <w:p w14:paraId="4CD5968C" w14:textId="77777777" w:rsidR="0056600E" w:rsidRDefault="0056600E">
      <w:pPr>
        <w:pStyle w:val="Standard"/>
        <w:rPr>
          <w:sz w:val="18"/>
          <w:szCs w:val="18"/>
        </w:rPr>
      </w:pPr>
    </w:p>
    <w:p w14:paraId="38FD6236" w14:textId="77777777" w:rsidR="0056600E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F08E7" wp14:editId="4B855844">
                <wp:simplePos x="0" y="0"/>
                <wp:positionH relativeFrom="column">
                  <wp:posOffset>3131999</wp:posOffset>
                </wp:positionH>
                <wp:positionV relativeFrom="paragraph">
                  <wp:posOffset>53280</wp:posOffset>
                </wp:positionV>
                <wp:extent cx="0" cy="965159"/>
                <wp:effectExtent l="0" t="0" r="38100" b="25441"/>
                <wp:wrapNone/>
                <wp:docPr id="108871151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159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81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246.6pt;margin-top:4.2pt;width:0;height:7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" strokeweight=".26mm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>Pożyczkę zł 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Zaksięgowano dnia ………………………dow. ……………….</w:t>
      </w:r>
    </w:p>
    <w:p w14:paraId="6BAD73ED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słownie: …………………………………………………………. zł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84541C8" w14:textId="77777777" w:rsidR="0056600E" w:rsidRDefault="00000000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………………………………....            otrzymałem w gotówce dnia 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księgowego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Przelew z dnia  ………………………………….......</w:t>
      </w:r>
    </w:p>
    <w:p w14:paraId="13F98B12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…….……………………………..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…………………………………..</w:t>
      </w:r>
      <w:r>
        <w:rPr>
          <w:sz w:val="18"/>
          <w:szCs w:val="18"/>
        </w:rPr>
        <w:tab/>
      </w:r>
    </w:p>
    <w:p w14:paraId="6758FD4A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podpis otrzymującego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księgowy MKZP</w:t>
      </w:r>
    </w:p>
    <w:p w14:paraId="5BF9F239" w14:textId="77777777" w:rsidR="0056600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</w:t>
      </w:r>
    </w:p>
    <w:p w14:paraId="1ECE5597" w14:textId="77777777" w:rsidR="0056600E" w:rsidRDefault="00000000">
      <w:pPr>
        <w:pStyle w:val="Standard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Wyrażam zgodę na przetwarzanie  danych osobowych w celu przeprowadzenia procedury przyznania pożyczki z Międzyzakładowej  Kasy Zapomogowo-Pożyczkowej, zgodnie z Ustawą z dnia 10 maja 2018 r. o ochronie danych osobowych (tekst jednolity Dz. U. Z 2018 r.  poz. 1000 z późniejszymi zmianami).</w:t>
      </w:r>
    </w:p>
    <w:p w14:paraId="6CB6565F" w14:textId="77777777" w:rsidR="0056600E" w:rsidRDefault="0056600E">
      <w:pPr>
        <w:pStyle w:val="Standard"/>
        <w:rPr>
          <w:i/>
          <w:iCs/>
          <w:sz w:val="18"/>
          <w:szCs w:val="18"/>
        </w:rPr>
      </w:pPr>
    </w:p>
    <w:p w14:paraId="2A1C7685" w14:textId="77777777" w:rsidR="0056600E" w:rsidRDefault="00000000">
      <w:pPr>
        <w:pStyle w:val="Standard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1) ……………………………………….……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         2) ………………………………………………..</w:t>
      </w:r>
    </w:p>
    <w:p w14:paraId="20FB9779" w14:textId="77777777" w:rsidR="0056600E" w:rsidRDefault="00000000">
      <w:pPr>
        <w:pStyle w:val="Standard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          podpis poręczyciela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podpis poręczyciela</w:t>
      </w:r>
    </w:p>
    <w:p w14:paraId="6EEEB78C" w14:textId="77777777" w:rsidR="0056600E" w:rsidRDefault="0056600E">
      <w:pPr>
        <w:pStyle w:val="Standard"/>
        <w:jc w:val="both"/>
        <w:rPr>
          <w:i/>
          <w:iCs/>
          <w:sz w:val="18"/>
          <w:szCs w:val="18"/>
        </w:rPr>
      </w:pPr>
    </w:p>
    <w:p w14:paraId="570477B6" w14:textId="77777777" w:rsidR="0056600E" w:rsidRDefault="00000000">
      <w:pPr>
        <w:pStyle w:val="Standard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3) ........…………………………………….........</w:t>
      </w:r>
    </w:p>
    <w:p w14:paraId="617152B6" w14:textId="77777777" w:rsidR="0056600E" w:rsidRDefault="00000000">
      <w:pPr>
        <w:pStyle w:val="Standard"/>
        <w:jc w:val="both"/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podpis wnioskodawcy</w:t>
      </w:r>
    </w:p>
    <w:sectPr w:rsidR="0056600E">
      <w:footnotePr>
        <w:numRestart w:val="eachPage"/>
      </w:footnotePr>
      <w:endnotePr>
        <w:numFmt w:val="decimal"/>
      </w:endnotePr>
      <w:pgSz w:w="11906" w:h="16838"/>
      <w:pgMar w:top="567" w:right="1020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7966" w14:textId="77777777" w:rsidR="00447F16" w:rsidRDefault="00447F16">
      <w:r>
        <w:separator/>
      </w:r>
    </w:p>
  </w:endnote>
  <w:endnote w:type="continuationSeparator" w:id="0">
    <w:p w14:paraId="6FAB9168" w14:textId="77777777" w:rsidR="00447F16" w:rsidRDefault="0044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52A8" w14:textId="77777777" w:rsidR="00447F16" w:rsidRDefault="00447F16">
      <w:r>
        <w:rPr>
          <w:color w:val="000000"/>
        </w:rPr>
        <w:separator/>
      </w:r>
    </w:p>
  </w:footnote>
  <w:footnote w:type="continuationSeparator" w:id="0">
    <w:p w14:paraId="442F0190" w14:textId="77777777" w:rsidR="00447F16" w:rsidRDefault="0044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600E"/>
    <w:rsid w:val="002E473D"/>
    <w:rsid w:val="00447F16"/>
    <w:rsid w:val="0056600E"/>
    <w:rsid w:val="00E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B2C6"/>
  <w15:docId w15:val="{1B2DBCD1-8E0C-40AE-BA68-B5B7936B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3%20Wniosek%20o%20po&#380;yczk&#281;%20uzupe&#322;niaj&#261;c&#261;(1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członka …………………………………………………………………………………………</dc:title>
  <dc:subject/>
  <dc:creator>zs nr 1</dc:creator>
  <dc:description/>
  <cp:lastModifiedBy>dariusz urbanek</cp:lastModifiedBy>
  <cp:revision>2</cp:revision>
  <cp:lastPrinted>2022-10-05T08:51:00Z</cp:lastPrinted>
  <dcterms:created xsi:type="dcterms:W3CDTF">2025-06-12T08:26:00Z</dcterms:created>
  <dcterms:modified xsi:type="dcterms:W3CDTF">2025-06-12T08:26:00Z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